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1C06C" w14:textId="6158222B" w:rsidR="00617CE5" w:rsidRPr="008971B4" w:rsidRDefault="00617CE5" w:rsidP="006308AE">
      <w:pPr>
        <w:rPr>
          <w:rFonts w:ascii="Arial" w:hAnsi="Arial" w:cs="Arial"/>
          <w:b/>
          <w:bCs/>
          <w:kern w:val="32"/>
          <w:sz w:val="28"/>
          <w:szCs w:val="28"/>
          <w:lang w:eastAsia="en-GB"/>
        </w:rPr>
      </w:pPr>
      <w:r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 xml:space="preserve">Assessment </w:t>
      </w:r>
      <w:r w:rsidRPr="008971B4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 xml:space="preserve">Plan: Visit </w:t>
      </w:r>
      <w:r w:rsidR="008627DD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>four</w:t>
      </w:r>
      <w:r w:rsidR="00A60F1F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 xml:space="preserve"> – Face to Face</w:t>
      </w:r>
      <w:r w:rsidRPr="008971B4">
        <w:rPr>
          <w:rFonts w:ascii="Arial" w:hAnsi="Arial" w:cs="Arial"/>
          <w:b/>
          <w:bCs/>
          <w:kern w:val="32"/>
          <w:sz w:val="28"/>
          <w:szCs w:val="28"/>
          <w:lang w:eastAsia="en-GB"/>
        </w:rPr>
        <w:tab/>
      </w:r>
    </w:p>
    <w:p w14:paraId="515FD4FC" w14:textId="77777777" w:rsidR="00724E2F" w:rsidRDefault="00724E2F" w:rsidP="00617CE5">
      <w:pPr>
        <w:spacing w:line="360" w:lineRule="auto"/>
        <w:rPr>
          <w:rFonts w:ascii="Arial" w:hAnsi="Arial" w:cs="Arial"/>
          <w:iCs/>
          <w:sz w:val="20"/>
          <w:szCs w:val="20"/>
          <w:lang w:eastAsia="en-GB"/>
        </w:rPr>
      </w:pPr>
    </w:p>
    <w:p w14:paraId="647ABB02" w14:textId="77777777" w:rsidR="00617CE5" w:rsidRPr="00DB497C" w:rsidRDefault="00617CE5" w:rsidP="00617CE5">
      <w:pPr>
        <w:spacing w:line="360" w:lineRule="auto"/>
        <w:rPr>
          <w:rFonts w:ascii="Arial" w:hAnsi="Arial" w:cs="Arial"/>
          <w:iCs/>
          <w:sz w:val="20"/>
          <w:szCs w:val="20"/>
          <w:lang w:eastAsia="en-GB"/>
        </w:rPr>
      </w:pPr>
      <w:r w:rsidRPr="00DB497C">
        <w:rPr>
          <w:rFonts w:ascii="Arial" w:hAnsi="Arial" w:cs="Arial"/>
          <w:iCs/>
          <w:sz w:val="20"/>
          <w:szCs w:val="20"/>
          <w:lang w:eastAsia="en-GB"/>
        </w:rPr>
        <w:t xml:space="preserve">Trainee name: </w:t>
      </w:r>
      <w:r w:rsidRPr="00DB497C">
        <w:rPr>
          <w:rFonts w:ascii="Arial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hAnsi="Arial" w:cs="Arial"/>
          <w:iCs/>
          <w:sz w:val="20"/>
          <w:szCs w:val="20"/>
          <w:lang w:eastAsia="en-GB"/>
        </w:rPr>
        <w:tab/>
      </w:r>
      <w:r w:rsidRPr="00DB497C">
        <w:rPr>
          <w:rFonts w:ascii="Arial" w:hAnsi="Arial" w:cs="Arial"/>
          <w:iCs/>
          <w:sz w:val="20"/>
          <w:szCs w:val="20"/>
          <w:lang w:eastAsia="en-GB"/>
        </w:rPr>
        <w:tab/>
        <w:t xml:space="preserve">Assessor name: 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F32F90" w:rsidRPr="00A338B2" w14:paraId="2B33DFE2" w14:textId="77777777" w:rsidTr="00394BED">
        <w:tc>
          <w:tcPr>
            <w:tcW w:w="8522" w:type="dxa"/>
          </w:tcPr>
          <w:p w14:paraId="53653868" w14:textId="77777777" w:rsidR="00F32F90" w:rsidRPr="00724E2F" w:rsidRDefault="0055601D" w:rsidP="00394BE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24E2F">
              <w:rPr>
                <w:rFonts w:ascii="Arial" w:eastAsia="Times New Roman" w:hAnsi="Arial" w:cs="Arial"/>
                <w:b/>
                <w:sz w:val="20"/>
                <w:szCs w:val="20"/>
              </w:rPr>
              <w:t>Date, t</w:t>
            </w:r>
            <w:r w:rsidR="00F32F90" w:rsidRPr="00724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ime and location for assessment: </w:t>
            </w:r>
            <w:r w:rsidR="00480A67" w:rsidRPr="00724E2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</w:p>
          <w:p w14:paraId="6D31D135" w14:textId="77777777" w:rsidR="00D73E3F" w:rsidRPr="00B074C4" w:rsidRDefault="00D73E3F" w:rsidP="00394BED">
            <w:pPr>
              <w:rPr>
                <w:rFonts w:ascii="Arial" w:hAnsi="Arial" w:cs="Arial"/>
                <w:sz w:val="20"/>
              </w:rPr>
            </w:pPr>
          </w:p>
        </w:tc>
      </w:tr>
      <w:tr w:rsidR="00F32F90" w:rsidRPr="00A338B2" w14:paraId="4B484052" w14:textId="77777777" w:rsidTr="00394BED">
        <w:tc>
          <w:tcPr>
            <w:tcW w:w="8522" w:type="dxa"/>
            <w:tcBorders>
              <w:bottom w:val="single" w:sz="4" w:space="0" w:color="000000"/>
            </w:tcBorders>
          </w:tcPr>
          <w:p w14:paraId="00209DDF" w14:textId="77777777" w:rsidR="00F32F90" w:rsidRPr="00B074C4" w:rsidRDefault="00F32F90" w:rsidP="00394B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4C4">
              <w:rPr>
                <w:rFonts w:ascii="Arial" w:eastAsia="Times New Roman" w:hAnsi="Arial" w:cs="Arial"/>
                <w:b/>
                <w:sz w:val="20"/>
                <w:szCs w:val="20"/>
              </w:rPr>
              <w:t>Proposed activity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– competencies to be covered, methods of assessment:</w:t>
            </w:r>
          </w:p>
          <w:p w14:paraId="7E553366" w14:textId="2315FB35" w:rsidR="00790130" w:rsidRPr="00B074C4" w:rsidRDefault="00F32F90" w:rsidP="00394B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We </w:t>
            </w:r>
            <w:r w:rsidR="0055601D" w:rsidRPr="00B074C4">
              <w:rPr>
                <w:rFonts w:ascii="Arial" w:eastAsia="Times New Roman" w:hAnsi="Arial" w:cs="Arial"/>
                <w:sz w:val="20"/>
                <w:szCs w:val="20"/>
              </w:rPr>
              <w:t>will be</w:t>
            </w:r>
            <w:r w:rsidR="00D73E3F"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cover</w:t>
            </w:r>
            <w:r w:rsidR="0055601D" w:rsidRPr="00B074C4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5601D" w:rsidRPr="00B074C4">
              <w:rPr>
                <w:rFonts w:ascii="Arial" w:eastAsia="Times New Roman" w:hAnsi="Arial" w:cs="Arial"/>
                <w:sz w:val="20"/>
                <w:szCs w:val="20"/>
              </w:rPr>
              <w:t>all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of the </w:t>
            </w:r>
            <w:r w:rsidR="00A60F1F">
              <w:rPr>
                <w:rFonts w:ascii="Arial" w:eastAsia="Times New Roman" w:hAnsi="Arial" w:cs="Arial"/>
                <w:sz w:val="20"/>
                <w:szCs w:val="20"/>
              </w:rPr>
              <w:t>outstanding</w:t>
            </w:r>
            <w:r w:rsidR="00D73E3F"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elements from previous visits. </w:t>
            </w:r>
          </w:p>
          <w:p w14:paraId="25A1C386" w14:textId="6515A821" w:rsidR="00790130" w:rsidRPr="00B074C4" w:rsidRDefault="00790130" w:rsidP="00394B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Total time for visit: </w:t>
            </w:r>
            <w:r w:rsidR="00A60F1F">
              <w:rPr>
                <w:rFonts w:ascii="Arial" w:eastAsia="Times New Roman" w:hAnsi="Arial" w:cs="Arial"/>
                <w:sz w:val="20"/>
                <w:szCs w:val="20"/>
              </w:rPr>
              <w:t>Up to a maximum of 3.5</w:t>
            </w: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 hours</w:t>
            </w:r>
          </w:p>
          <w:p w14:paraId="49D6AA18" w14:textId="77777777" w:rsidR="00F32F90" w:rsidRPr="00B074C4" w:rsidRDefault="00F32F90" w:rsidP="00394BED">
            <w:pPr>
              <w:rPr>
                <w:rFonts w:ascii="Arial" w:hAnsi="Arial" w:cs="Arial"/>
                <w:sz w:val="26"/>
              </w:rPr>
            </w:pPr>
            <w:r w:rsidRPr="00B074C4">
              <w:rPr>
                <w:rFonts w:ascii="Arial" w:eastAsia="Times New Roman" w:hAnsi="Arial" w:cs="Arial"/>
                <w:sz w:val="20"/>
                <w:szCs w:val="20"/>
              </w:rPr>
              <w:t xml:space="preserve">Please sign and return a copy of this plan to me so indicate your agreement. </w:t>
            </w:r>
          </w:p>
        </w:tc>
      </w:tr>
      <w:tr w:rsidR="00F32F90" w:rsidRPr="00A338B2" w14:paraId="28C2D2A9" w14:textId="77777777" w:rsidTr="00181B9A">
        <w:trPr>
          <w:trHeight w:val="2361"/>
        </w:trPr>
        <w:tc>
          <w:tcPr>
            <w:tcW w:w="8522" w:type="dxa"/>
            <w:tcBorders>
              <w:left w:val="single" w:sz="4" w:space="0" w:color="000000"/>
              <w:bottom w:val="nil"/>
            </w:tcBorders>
          </w:tcPr>
          <w:p w14:paraId="2DD86F51" w14:textId="77777777" w:rsidR="00F32F90" w:rsidRPr="00B074C4" w:rsidRDefault="00F32F90" w:rsidP="00394BED">
            <w:pPr>
              <w:rPr>
                <w:rFonts w:ascii="Arial" w:hAnsi="Arial" w:cs="Arial"/>
                <w:sz w:val="20"/>
                <w:szCs w:val="22"/>
              </w:rPr>
            </w:pPr>
            <w:r w:rsidRPr="00B074C4">
              <w:rPr>
                <w:rFonts w:ascii="Arial" w:hAnsi="Arial" w:cs="Arial"/>
                <w:b/>
                <w:bCs/>
                <w:sz w:val="20"/>
                <w:szCs w:val="20"/>
              </w:rPr>
              <w:t>Evidence to be sent</w:t>
            </w:r>
            <w:r w:rsidR="0055601D" w:rsidRPr="00B074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via email</w:t>
            </w:r>
            <w:r w:rsidRPr="00B074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advance</w:t>
            </w:r>
            <w:r w:rsidRPr="00B074C4">
              <w:rPr>
                <w:rFonts w:ascii="Arial" w:hAnsi="Arial" w:cs="Arial"/>
                <w:sz w:val="20"/>
                <w:szCs w:val="20"/>
              </w:rPr>
              <w:t>:</w:t>
            </w:r>
            <w:r w:rsidRPr="00B074C4">
              <w:rPr>
                <w:rFonts w:ascii="Arial" w:hAnsi="Arial" w:cs="Arial"/>
                <w:sz w:val="20"/>
                <w:szCs w:val="20"/>
              </w:rPr>
              <w:br/>
            </w:r>
            <w:r w:rsidRPr="00B074C4">
              <w:rPr>
                <w:rFonts w:ascii="Arial" w:hAnsi="Arial" w:cs="Arial"/>
                <w:sz w:val="20"/>
                <w:szCs w:val="22"/>
              </w:rPr>
              <w:t xml:space="preserve">I must receive by _________________ at the </w:t>
            </w:r>
            <w:r w:rsidRPr="00B074C4">
              <w:rPr>
                <w:rFonts w:ascii="Arial" w:hAnsi="Arial" w:cs="Arial"/>
                <w:b/>
                <w:sz w:val="20"/>
                <w:szCs w:val="22"/>
              </w:rPr>
              <w:t>latest</w:t>
            </w:r>
            <w:r w:rsidRPr="00B074C4">
              <w:rPr>
                <w:rFonts w:ascii="Arial" w:hAnsi="Arial" w:cs="Arial"/>
                <w:sz w:val="20"/>
                <w:szCs w:val="22"/>
              </w:rPr>
              <w:t xml:space="preserve"> please:</w:t>
            </w:r>
          </w:p>
          <w:p w14:paraId="633354FC" w14:textId="74EE7A39" w:rsidR="00F32F90" w:rsidRPr="00B074C4" w:rsidRDefault="00F248E0" w:rsidP="00F32F90">
            <w:pPr>
              <w:numPr>
                <w:ilvl w:val="0"/>
                <w:numId w:val="1"/>
              </w:numPr>
              <w:ind w:left="73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edited assessment framework document</w:t>
            </w:r>
            <w:r w:rsidR="005511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8C1">
              <w:rPr>
                <w:rFonts w:ascii="Arial" w:hAnsi="Arial" w:cs="Arial"/>
                <w:sz w:val="20"/>
                <w:szCs w:val="20"/>
              </w:rPr>
              <w:t xml:space="preserve">clearly stating Px identifiers </w:t>
            </w:r>
            <w:r w:rsidR="00B1431C">
              <w:rPr>
                <w:rFonts w:ascii="Arial" w:hAnsi="Arial" w:cs="Arial"/>
                <w:sz w:val="20"/>
                <w:szCs w:val="20"/>
              </w:rPr>
              <w:t xml:space="preserve">for the evidence you wish to present for each </w:t>
            </w:r>
            <w:r w:rsidR="005511A0">
              <w:rPr>
                <w:rFonts w:ascii="Arial" w:hAnsi="Arial" w:cs="Arial"/>
                <w:sz w:val="20"/>
                <w:szCs w:val="20"/>
              </w:rPr>
              <w:t xml:space="preserve">remaining </w:t>
            </w:r>
            <w:r w:rsidR="00B1431C">
              <w:rPr>
                <w:rFonts w:ascii="Arial" w:hAnsi="Arial" w:cs="Arial"/>
                <w:sz w:val="20"/>
                <w:szCs w:val="20"/>
              </w:rPr>
              <w:t>element.</w:t>
            </w:r>
          </w:p>
          <w:p w14:paraId="43502A3A" w14:textId="10A568D4" w:rsidR="00A548C5" w:rsidRPr="00B074C4" w:rsidRDefault="00A60F1F" w:rsidP="00A548C5">
            <w:pPr>
              <w:numPr>
                <w:ilvl w:val="0"/>
                <w:numId w:val="1"/>
              </w:numPr>
              <w:ind w:left="73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outstanding w</w:t>
            </w:r>
            <w:r w:rsidR="00A548C5" w:rsidRPr="00B074C4">
              <w:rPr>
                <w:rFonts w:ascii="Arial" w:hAnsi="Arial" w:cs="Arial"/>
                <w:sz w:val="20"/>
                <w:szCs w:val="20"/>
              </w:rPr>
              <w:t xml:space="preserve">itness testimony </w:t>
            </w:r>
            <w:r>
              <w:rPr>
                <w:rFonts w:ascii="Arial" w:hAnsi="Arial" w:cs="Arial"/>
                <w:sz w:val="20"/>
                <w:szCs w:val="20"/>
              </w:rPr>
              <w:t xml:space="preserve">evidence </w:t>
            </w:r>
            <w:r w:rsidR="00A548C5" w:rsidRPr="00B074C4">
              <w:rPr>
                <w:rFonts w:ascii="Arial" w:hAnsi="Arial" w:cs="Arial"/>
                <w:b/>
                <w:bCs/>
                <w:sz w:val="20"/>
                <w:szCs w:val="20"/>
              </w:rPr>
              <w:t>NOTE You must copy the witness(es) who have signed your witness testimonies in to this email for the WT to be valid</w:t>
            </w:r>
          </w:p>
          <w:p w14:paraId="7570D560" w14:textId="37261232" w:rsidR="00181B9A" w:rsidRPr="00B074C4" w:rsidRDefault="00A60F1F" w:rsidP="00F32F90">
            <w:pPr>
              <w:numPr>
                <w:ilvl w:val="0"/>
                <w:numId w:val="1"/>
              </w:numPr>
              <w:ind w:left="737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outstanding r</w:t>
            </w:r>
            <w:r w:rsidR="00306087" w:rsidRPr="00B074C4">
              <w:rPr>
                <w:rFonts w:ascii="Arial" w:hAnsi="Arial" w:cs="Arial"/>
                <w:sz w:val="20"/>
                <w:szCs w:val="20"/>
              </w:rPr>
              <w:t>eflective account</w:t>
            </w:r>
            <w:r>
              <w:rPr>
                <w:rFonts w:ascii="Arial" w:hAnsi="Arial" w:cs="Arial"/>
                <w:sz w:val="20"/>
                <w:szCs w:val="20"/>
              </w:rPr>
              <w:t xml:space="preserve"> evidence</w:t>
            </w:r>
          </w:p>
          <w:p w14:paraId="04B6A9B5" w14:textId="77777777" w:rsidR="00F32F90" w:rsidRPr="00B074C4" w:rsidRDefault="00181B9A" w:rsidP="00F32F90">
            <w:pPr>
              <w:numPr>
                <w:ilvl w:val="0"/>
                <w:numId w:val="2"/>
              </w:numPr>
              <w:ind w:left="737" w:hanging="170"/>
              <w:rPr>
                <w:rFonts w:ascii="Arial" w:hAnsi="Arial" w:cs="Arial"/>
                <w:sz w:val="20"/>
                <w:szCs w:val="22"/>
              </w:rPr>
            </w:pPr>
            <w:r w:rsidRPr="00B074C4">
              <w:rPr>
                <w:rFonts w:ascii="Arial" w:hAnsi="Arial" w:cs="Arial"/>
                <w:sz w:val="20"/>
                <w:szCs w:val="22"/>
              </w:rPr>
              <w:t>T</w:t>
            </w:r>
            <w:r w:rsidR="00F32F90" w:rsidRPr="00B074C4">
              <w:rPr>
                <w:rFonts w:ascii="Arial" w:hAnsi="Arial" w:cs="Arial"/>
                <w:sz w:val="20"/>
                <w:szCs w:val="22"/>
              </w:rPr>
              <w:t>his document signed to agree the assessment plan</w:t>
            </w:r>
          </w:p>
          <w:p w14:paraId="6E993288" w14:textId="77777777" w:rsidR="00F32F90" w:rsidRPr="00B074C4" w:rsidRDefault="00F32F90" w:rsidP="00394BED">
            <w:pPr>
              <w:rPr>
                <w:rFonts w:ascii="Arial" w:hAnsi="Arial" w:cs="Arial"/>
                <w:sz w:val="20"/>
                <w:szCs w:val="22"/>
              </w:rPr>
            </w:pPr>
          </w:p>
          <w:p w14:paraId="06348AF0" w14:textId="77777777" w:rsidR="00F32F90" w:rsidRPr="00B074C4" w:rsidRDefault="00F32F90" w:rsidP="00181B9A">
            <w:pPr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2"/>
              </w:rPr>
              <w:t>On the day, I</w:t>
            </w:r>
            <w:r w:rsidR="0055601D" w:rsidRPr="00B074C4">
              <w:rPr>
                <w:rFonts w:ascii="Arial" w:hAnsi="Arial" w:cs="Arial"/>
                <w:sz w:val="20"/>
                <w:szCs w:val="22"/>
              </w:rPr>
              <w:t xml:space="preserve"> will need to see your up to date</w:t>
            </w:r>
            <w:r w:rsidRPr="00B074C4">
              <w:rPr>
                <w:rFonts w:ascii="Arial" w:hAnsi="Arial" w:cs="Arial"/>
                <w:sz w:val="20"/>
                <w:szCs w:val="22"/>
              </w:rPr>
              <w:t xml:space="preserve"> logbook, your signed hospital logbook</w:t>
            </w:r>
            <w:r w:rsidR="00181B9A" w:rsidRPr="00B074C4">
              <w:rPr>
                <w:rFonts w:ascii="Arial" w:hAnsi="Arial" w:cs="Arial"/>
                <w:sz w:val="20"/>
                <w:szCs w:val="22"/>
              </w:rPr>
              <w:t xml:space="preserve"> (if available)</w:t>
            </w:r>
            <w:r w:rsidRPr="00B074C4">
              <w:rPr>
                <w:rFonts w:ascii="Arial" w:hAnsi="Arial" w:cs="Arial"/>
                <w:sz w:val="20"/>
                <w:szCs w:val="22"/>
              </w:rPr>
              <w:t xml:space="preserve"> and I will need access to your patient records. Please ensure that the relevant records are easily available to view on the day. </w:t>
            </w:r>
          </w:p>
        </w:tc>
      </w:tr>
      <w:tr w:rsidR="00F32F90" w:rsidRPr="00A338B2" w14:paraId="6B491762" w14:textId="77777777" w:rsidTr="00394BED">
        <w:tc>
          <w:tcPr>
            <w:tcW w:w="8522" w:type="dxa"/>
            <w:tcBorders>
              <w:top w:val="nil"/>
              <w:left w:val="single" w:sz="4" w:space="0" w:color="000000"/>
            </w:tcBorders>
          </w:tcPr>
          <w:p w14:paraId="55185D15" w14:textId="77777777" w:rsidR="00181B9A" w:rsidRPr="00B074C4" w:rsidRDefault="00181B9A" w:rsidP="00394BE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7D79B" w14:textId="0401C9D3" w:rsidR="00F32F90" w:rsidRPr="00B074C4" w:rsidRDefault="009F4860" w:rsidP="00394B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Approximate </w:t>
            </w:r>
            <w:r w:rsidR="00F32F90" w:rsidRPr="00B074C4">
              <w:rPr>
                <w:rFonts w:ascii="Arial" w:hAnsi="Arial" w:cs="Arial"/>
                <w:b/>
                <w:bCs/>
                <w:sz w:val="20"/>
                <w:szCs w:val="20"/>
              </w:rPr>
              <w:t>Agenda for assessment day</w:t>
            </w:r>
          </w:p>
          <w:p w14:paraId="01D71B25" w14:textId="77777777" w:rsidR="00F32F90" w:rsidRPr="00B074C4" w:rsidRDefault="00204F6D" w:rsidP="00394BED">
            <w:pPr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10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ab/>
              <w:t xml:space="preserve">Arrival </w:t>
            </w:r>
          </w:p>
          <w:p w14:paraId="34391902" w14:textId="4A94D7E3" w:rsidR="00F32F90" w:rsidRPr="00B074C4" w:rsidRDefault="00204F6D" w:rsidP="00394BED">
            <w:pPr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10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>.05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ab/>
              <w:t>Review of logbook</w:t>
            </w:r>
          </w:p>
          <w:p w14:paraId="0D812EE9" w14:textId="77777777" w:rsidR="00F32F90" w:rsidRPr="00B074C4" w:rsidRDefault="00204F6D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10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>.15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ab/>
            </w:r>
            <w:r w:rsidR="00181B9A" w:rsidRPr="00B074C4">
              <w:rPr>
                <w:rFonts w:ascii="Arial" w:hAnsi="Arial" w:cs="Arial"/>
                <w:sz w:val="20"/>
                <w:szCs w:val="20"/>
              </w:rPr>
              <w:t>Assessment of elements using evidence provided by trainee and supplementary evidence led by assessor</w:t>
            </w:r>
          </w:p>
          <w:p w14:paraId="2FF14835" w14:textId="5411F613" w:rsidR="00F32F90" w:rsidRDefault="00204F6D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10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>.30</w:t>
            </w:r>
            <w:r w:rsidR="00F32F90" w:rsidRPr="00B074C4">
              <w:rPr>
                <w:rFonts w:ascii="Arial" w:hAnsi="Arial" w:cs="Arial"/>
                <w:sz w:val="20"/>
                <w:szCs w:val="20"/>
              </w:rPr>
              <w:tab/>
              <w:t>Direct observation of the following patients whom you will need to organise:</w:t>
            </w:r>
          </w:p>
          <w:p w14:paraId="501A274B" w14:textId="07ECD3A5" w:rsidR="009F4860" w:rsidRDefault="009F4860" w:rsidP="009F486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08E61F9A" w14:textId="77777777" w:rsidR="009F4860" w:rsidRPr="009F4860" w:rsidRDefault="009F4860" w:rsidP="009F486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29753E2D" w14:textId="2B06B879" w:rsidR="00F32F90" w:rsidRPr="00B074C4" w:rsidRDefault="00F32F90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</w:t>
            </w:r>
            <w:r w:rsidR="009F4860">
              <w:rPr>
                <w:rFonts w:ascii="Arial" w:hAnsi="Arial" w:cs="Arial"/>
                <w:sz w:val="20"/>
                <w:szCs w:val="20"/>
              </w:rPr>
              <w:t xml:space="preserve">1.30    </w:t>
            </w:r>
            <w:r w:rsidRPr="00B074C4">
              <w:rPr>
                <w:rFonts w:ascii="Arial" w:hAnsi="Arial" w:cs="Arial"/>
                <w:sz w:val="20"/>
                <w:szCs w:val="20"/>
              </w:rPr>
              <w:t xml:space="preserve">Continue with </w:t>
            </w:r>
            <w:r w:rsidR="00181B9A" w:rsidRPr="00B074C4">
              <w:rPr>
                <w:rFonts w:ascii="Arial" w:hAnsi="Arial" w:cs="Arial"/>
                <w:sz w:val="20"/>
                <w:szCs w:val="20"/>
              </w:rPr>
              <w:t>assessment of elements using evidence provided by trainee and supplementary evidence led by assessor</w:t>
            </w:r>
          </w:p>
          <w:p w14:paraId="11DF1A12" w14:textId="1199CFA4" w:rsidR="00F32F90" w:rsidRPr="00B074C4" w:rsidRDefault="00F32F90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1.</w:t>
            </w:r>
            <w:r w:rsidR="009F4860">
              <w:rPr>
                <w:rFonts w:ascii="Arial" w:hAnsi="Arial" w:cs="Arial"/>
                <w:sz w:val="20"/>
                <w:szCs w:val="20"/>
              </w:rPr>
              <w:t>00</w:t>
            </w:r>
            <w:r w:rsidRPr="00B074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1B9A" w:rsidRPr="00B074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8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74C4">
              <w:rPr>
                <w:rFonts w:ascii="Arial" w:hAnsi="Arial" w:cs="Arial"/>
                <w:sz w:val="20"/>
                <w:szCs w:val="20"/>
              </w:rPr>
              <w:t>Break for assessor to consider assessment outcome and feedback content</w:t>
            </w:r>
          </w:p>
          <w:p w14:paraId="36F7D039" w14:textId="28B375EF" w:rsidR="00F32F90" w:rsidRPr="00B074C4" w:rsidRDefault="00F32F90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>1.</w:t>
            </w:r>
            <w:r w:rsidR="009F4860">
              <w:rPr>
                <w:rFonts w:ascii="Arial" w:hAnsi="Arial" w:cs="Arial"/>
                <w:sz w:val="20"/>
                <w:szCs w:val="20"/>
              </w:rPr>
              <w:t>10</w:t>
            </w:r>
            <w:r w:rsidRPr="00B074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81B9A" w:rsidRPr="00B074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48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B074C4">
              <w:rPr>
                <w:rFonts w:ascii="Arial" w:hAnsi="Arial" w:cs="Arial"/>
                <w:sz w:val="20"/>
                <w:szCs w:val="20"/>
              </w:rPr>
              <w:t>Feedback of the assessment outcome with supervisor and trainee and agreement of remedial action plans</w:t>
            </w:r>
            <w:r w:rsidR="009F4860">
              <w:rPr>
                <w:rFonts w:ascii="Arial" w:hAnsi="Arial" w:cs="Arial"/>
                <w:sz w:val="20"/>
                <w:szCs w:val="20"/>
              </w:rPr>
              <w:t xml:space="preserve"> if required.</w:t>
            </w:r>
          </w:p>
          <w:p w14:paraId="5BFBF093" w14:textId="56234595" w:rsidR="00480A67" w:rsidRPr="00B074C4" w:rsidRDefault="009F4860" w:rsidP="00394BED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1.30</w:t>
            </w:r>
            <w:r w:rsidR="00790130" w:rsidRPr="00B074C4">
              <w:rPr>
                <w:rFonts w:ascii="Arial" w:hAnsi="Arial" w:cs="Arial"/>
                <w:sz w:val="20"/>
                <w:szCs w:val="20"/>
              </w:rPr>
              <w:t xml:space="preserve">      Assessment ends</w:t>
            </w:r>
          </w:p>
        </w:tc>
      </w:tr>
      <w:tr w:rsidR="00F32F90" w:rsidRPr="00A338B2" w14:paraId="309EB284" w14:textId="77777777" w:rsidTr="00394BED">
        <w:trPr>
          <w:trHeight w:val="378"/>
        </w:trPr>
        <w:tc>
          <w:tcPr>
            <w:tcW w:w="8522" w:type="dxa"/>
          </w:tcPr>
          <w:p w14:paraId="6E12FE97" w14:textId="4FAC33C2" w:rsidR="00480A67" w:rsidRPr="00B074C4" w:rsidRDefault="00F32F90" w:rsidP="00394BED">
            <w:pPr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 xml:space="preserve">Assessment dates: We will review future Stage </w:t>
            </w:r>
            <w:r w:rsidR="006C59B3">
              <w:rPr>
                <w:rFonts w:ascii="Arial" w:hAnsi="Arial" w:cs="Arial"/>
                <w:sz w:val="20"/>
                <w:szCs w:val="20"/>
              </w:rPr>
              <w:t>One</w:t>
            </w:r>
            <w:bookmarkStart w:id="0" w:name="_GoBack"/>
            <w:bookmarkEnd w:id="0"/>
            <w:r w:rsidRPr="00B074C4">
              <w:rPr>
                <w:rFonts w:ascii="Arial" w:hAnsi="Arial" w:cs="Arial"/>
                <w:sz w:val="20"/>
                <w:szCs w:val="20"/>
              </w:rPr>
              <w:t xml:space="preserve"> visits. </w:t>
            </w:r>
          </w:p>
          <w:p w14:paraId="69BDC796" w14:textId="77777777" w:rsidR="00F32F90" w:rsidRPr="00B074C4" w:rsidRDefault="00F32F90" w:rsidP="00394BED">
            <w:pPr>
              <w:rPr>
                <w:rFonts w:ascii="Arial" w:hAnsi="Arial" w:cs="Arial"/>
                <w:sz w:val="20"/>
                <w:szCs w:val="20"/>
              </w:rPr>
            </w:pPr>
            <w:r w:rsidRPr="00B074C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F32F90" w:rsidRPr="00A338B2" w14:paraId="64AECF16" w14:textId="77777777" w:rsidTr="00394BED">
        <w:trPr>
          <w:trHeight w:val="1165"/>
        </w:trPr>
        <w:tc>
          <w:tcPr>
            <w:tcW w:w="8522" w:type="dxa"/>
          </w:tcPr>
          <w:p w14:paraId="53333071" w14:textId="77777777" w:rsidR="00480A67" w:rsidRPr="00B074C4" w:rsidRDefault="00F32F90" w:rsidP="00394BED">
            <w:pPr>
              <w:pStyle w:val="BodyText"/>
              <w:rPr>
                <w:rFonts w:cs="Arial"/>
                <w:i w:val="0"/>
              </w:rPr>
            </w:pPr>
            <w:r w:rsidRPr="00B074C4">
              <w:rPr>
                <w:rFonts w:cs="Arial"/>
                <w:i w:val="0"/>
              </w:rPr>
              <w:t>Target date for sign off____________</w:t>
            </w:r>
          </w:p>
          <w:p w14:paraId="6DD64B9F" w14:textId="77777777" w:rsidR="00F32F90" w:rsidRPr="00B074C4" w:rsidRDefault="00F32F90" w:rsidP="00394BED">
            <w:pPr>
              <w:pStyle w:val="BodyText"/>
              <w:rPr>
                <w:rFonts w:cs="Arial"/>
                <w:i w:val="0"/>
              </w:rPr>
            </w:pPr>
            <w:r w:rsidRPr="00B074C4">
              <w:rPr>
                <w:rFonts w:cs="Arial"/>
                <w:i w:val="0"/>
              </w:rPr>
              <w:t xml:space="preserve">Trainee is currently aiming for _____________OSCE </w:t>
            </w:r>
          </w:p>
          <w:p w14:paraId="511FF42B" w14:textId="77777777" w:rsidR="00F32F90" w:rsidRPr="00B074C4" w:rsidRDefault="00F32F90" w:rsidP="00394BED">
            <w:pPr>
              <w:tabs>
                <w:tab w:val="left" w:pos="4281"/>
              </w:tabs>
              <w:rPr>
                <w:rFonts w:ascii="Arial" w:hAnsi="Arial" w:cs="Arial"/>
              </w:rPr>
            </w:pPr>
            <w:r w:rsidRPr="00B074C4">
              <w:rPr>
                <w:rFonts w:ascii="Arial" w:hAnsi="Arial" w:cs="Arial"/>
              </w:rPr>
              <w:t>Trainee    ………………………..</w:t>
            </w:r>
            <w:r w:rsidR="00480A67" w:rsidRPr="00B074C4">
              <w:rPr>
                <w:rFonts w:ascii="Arial" w:hAnsi="Arial" w:cs="Arial"/>
              </w:rPr>
              <w:t>…………</w:t>
            </w:r>
            <w:r w:rsidRPr="00B074C4">
              <w:rPr>
                <w:rFonts w:ascii="Arial" w:hAnsi="Arial" w:cs="Arial"/>
              </w:rPr>
              <w:tab/>
              <w:t>Supervisor………………………..</w:t>
            </w:r>
            <w:r w:rsidR="00480A67" w:rsidRPr="00B074C4">
              <w:rPr>
                <w:rFonts w:ascii="Arial" w:hAnsi="Arial" w:cs="Arial"/>
              </w:rPr>
              <w:t>……</w:t>
            </w:r>
          </w:p>
          <w:p w14:paraId="51E6F48E" w14:textId="77777777" w:rsidR="00F32F90" w:rsidRPr="00B074C4" w:rsidRDefault="00F32F90" w:rsidP="00394BED">
            <w:pPr>
              <w:tabs>
                <w:tab w:val="left" w:pos="4281"/>
              </w:tabs>
              <w:rPr>
                <w:rFonts w:ascii="Arial" w:hAnsi="Arial" w:cs="Arial"/>
              </w:rPr>
            </w:pPr>
          </w:p>
          <w:p w14:paraId="2440CABF" w14:textId="77777777" w:rsidR="00F32F90" w:rsidRPr="00B074C4" w:rsidRDefault="00F32F90" w:rsidP="00394BE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074C4">
              <w:rPr>
                <w:rFonts w:ascii="Arial" w:hAnsi="Arial" w:cs="Arial"/>
              </w:rPr>
              <w:t>Assessor  …</w:t>
            </w:r>
            <w:proofErr w:type="gramEnd"/>
            <w:r w:rsidRPr="00B074C4">
              <w:rPr>
                <w:rFonts w:ascii="Arial" w:hAnsi="Arial" w:cs="Arial"/>
              </w:rPr>
              <w:t>……………………..</w:t>
            </w:r>
            <w:r w:rsidR="00480A67" w:rsidRPr="00B074C4">
              <w:rPr>
                <w:rFonts w:ascii="Arial" w:hAnsi="Arial" w:cs="Arial"/>
              </w:rPr>
              <w:t>…………</w:t>
            </w:r>
            <w:r w:rsidR="00480A67" w:rsidRPr="00B074C4">
              <w:rPr>
                <w:rFonts w:ascii="Arial" w:hAnsi="Arial" w:cs="Arial"/>
              </w:rPr>
              <w:tab/>
              <w:t>Date</w:t>
            </w:r>
            <w:r w:rsidRPr="00B074C4">
              <w:rPr>
                <w:rFonts w:ascii="Arial" w:hAnsi="Arial" w:cs="Arial"/>
              </w:rPr>
              <w:t>………………………..……………….</w:t>
            </w:r>
          </w:p>
        </w:tc>
      </w:tr>
    </w:tbl>
    <w:p w14:paraId="214B66B2" w14:textId="77777777" w:rsidR="00211E0E" w:rsidRDefault="006D19A3" w:rsidP="00D73E3F">
      <w:pPr>
        <w:tabs>
          <w:tab w:val="right" w:pos="8580"/>
        </w:tabs>
      </w:pPr>
      <w:r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11E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E5C6D" w14:textId="77777777" w:rsidR="00DB1B8F" w:rsidRDefault="00DB1B8F" w:rsidP="006D19A3">
      <w:r>
        <w:separator/>
      </w:r>
    </w:p>
  </w:endnote>
  <w:endnote w:type="continuationSeparator" w:id="0">
    <w:p w14:paraId="1FFBA505" w14:textId="77777777" w:rsidR="00DB1B8F" w:rsidRDefault="00DB1B8F" w:rsidP="006D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liss 2 Light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7F7F" w14:textId="77777777" w:rsidR="00DB1B8F" w:rsidRDefault="00DB1B8F" w:rsidP="006D19A3">
      <w:r>
        <w:separator/>
      </w:r>
    </w:p>
  </w:footnote>
  <w:footnote w:type="continuationSeparator" w:id="0">
    <w:p w14:paraId="50780304" w14:textId="77777777" w:rsidR="00DB1B8F" w:rsidRDefault="00DB1B8F" w:rsidP="006D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7D080" w14:textId="1B27A132" w:rsidR="006D19A3" w:rsidRDefault="004C3C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68DC18" wp14:editId="158268E2">
          <wp:simplePos x="0" y="0"/>
          <wp:positionH relativeFrom="column">
            <wp:posOffset>-63500</wp:posOffset>
          </wp:positionH>
          <wp:positionV relativeFrom="paragraph">
            <wp:posOffset>-74930</wp:posOffset>
          </wp:positionV>
          <wp:extent cx="3044946" cy="771525"/>
          <wp:effectExtent l="0" t="0" r="0" b="0"/>
          <wp:wrapTight wrapText="bothSides">
            <wp:wrapPolygon edited="0">
              <wp:start x="3379" y="0"/>
              <wp:lineTo x="946" y="4800"/>
              <wp:lineTo x="676" y="5867"/>
              <wp:lineTo x="811" y="9067"/>
              <wp:lineTo x="1351" y="17600"/>
              <wp:lineTo x="1487" y="20800"/>
              <wp:lineTo x="6622" y="20800"/>
              <wp:lineTo x="6622" y="17600"/>
              <wp:lineTo x="19866" y="17600"/>
              <wp:lineTo x="21082" y="17067"/>
              <wp:lineTo x="21082" y="6933"/>
              <wp:lineTo x="17839" y="5333"/>
              <wp:lineTo x="4730" y="0"/>
              <wp:lineTo x="337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_Heraldic-Horiz-FC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46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19A3">
      <w:tab/>
    </w:r>
    <w:r w:rsidR="006D19A3">
      <w:tab/>
    </w:r>
  </w:p>
  <w:p w14:paraId="4DB6A53A" w14:textId="5CDCBC10" w:rsidR="006D19A3" w:rsidRDefault="00617CE5" w:rsidP="00617CE5">
    <w:pPr>
      <w:pStyle w:val="Header"/>
      <w:tabs>
        <w:tab w:val="clear" w:pos="4513"/>
        <w:tab w:val="clear" w:pos="9026"/>
        <w:tab w:val="left" w:pos="9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533"/>
    <w:multiLevelType w:val="hybridMultilevel"/>
    <w:tmpl w:val="B22E28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443C4"/>
    <w:multiLevelType w:val="multilevel"/>
    <w:tmpl w:val="57FE3854"/>
    <w:lvl w:ilvl="0">
      <w:start w:val="9"/>
      <w:numFmt w:val="decimal"/>
      <w:lvlText w:val="%1"/>
      <w:lvlJc w:val="left"/>
      <w:pPr>
        <w:ind w:left="830" w:hanging="7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30" w:hanging="720"/>
      </w:pPr>
      <w:rPr>
        <w:rFonts w:ascii="Bliss 2 Light" w:eastAsia="Bliss 2 Light" w:hAnsi="Bliss 2 Light" w:cs="Bliss 2 Light" w:hint="default"/>
        <w:spacing w:val="-1"/>
        <w:w w:val="100"/>
        <w:sz w:val="20"/>
        <w:szCs w:val="20"/>
      </w:rPr>
    </w:lvl>
    <w:lvl w:ilvl="2">
      <w:numFmt w:val="bullet"/>
      <w:lvlText w:val=""/>
      <w:lvlJc w:val="left"/>
      <w:pPr>
        <w:ind w:left="998" w:hanging="144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304" w:hanging="144"/>
      </w:pPr>
      <w:rPr>
        <w:rFonts w:hint="default"/>
      </w:rPr>
    </w:lvl>
    <w:lvl w:ilvl="4">
      <w:numFmt w:val="bullet"/>
      <w:lvlText w:val="•"/>
      <w:lvlJc w:val="left"/>
      <w:pPr>
        <w:ind w:left="3189" w:hanging="144"/>
      </w:pPr>
      <w:rPr>
        <w:rFonts w:hint="default"/>
      </w:rPr>
    </w:lvl>
    <w:lvl w:ilvl="5">
      <w:numFmt w:val="bullet"/>
      <w:lvlText w:val="•"/>
      <w:lvlJc w:val="left"/>
      <w:pPr>
        <w:ind w:left="4073" w:hanging="144"/>
      </w:pPr>
      <w:rPr>
        <w:rFonts w:hint="default"/>
      </w:rPr>
    </w:lvl>
    <w:lvl w:ilvl="6">
      <w:numFmt w:val="bullet"/>
      <w:lvlText w:val="•"/>
      <w:lvlJc w:val="left"/>
      <w:pPr>
        <w:ind w:left="4958" w:hanging="144"/>
      </w:pPr>
      <w:rPr>
        <w:rFonts w:hint="default"/>
      </w:rPr>
    </w:lvl>
    <w:lvl w:ilvl="7">
      <w:numFmt w:val="bullet"/>
      <w:lvlText w:val="•"/>
      <w:lvlJc w:val="left"/>
      <w:pPr>
        <w:ind w:left="5842" w:hanging="144"/>
      </w:pPr>
      <w:rPr>
        <w:rFonts w:hint="default"/>
      </w:rPr>
    </w:lvl>
    <w:lvl w:ilvl="8">
      <w:numFmt w:val="bullet"/>
      <w:lvlText w:val="•"/>
      <w:lvlJc w:val="left"/>
      <w:pPr>
        <w:ind w:left="6727" w:hanging="144"/>
      </w:pPr>
      <w:rPr>
        <w:rFonts w:hint="default"/>
      </w:rPr>
    </w:lvl>
  </w:abstractNum>
  <w:abstractNum w:abstractNumId="2" w15:restartNumberingAfterBreak="0">
    <w:nsid w:val="37D65C4B"/>
    <w:multiLevelType w:val="hybridMultilevel"/>
    <w:tmpl w:val="E61EA36C"/>
    <w:lvl w:ilvl="0" w:tplc="70B69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9920AA"/>
    <w:multiLevelType w:val="hybridMultilevel"/>
    <w:tmpl w:val="6CFE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970FA"/>
    <w:multiLevelType w:val="hybridMultilevel"/>
    <w:tmpl w:val="C960E812"/>
    <w:lvl w:ilvl="0" w:tplc="408CB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30B9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95F5F"/>
    <w:multiLevelType w:val="hybridMultilevel"/>
    <w:tmpl w:val="6CFEEF82"/>
    <w:lvl w:ilvl="0" w:tplc="040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1F"/>
    <w:rsid w:val="00020BE6"/>
    <w:rsid w:val="000553EC"/>
    <w:rsid w:val="000A39A9"/>
    <w:rsid w:val="000D5F64"/>
    <w:rsid w:val="00181B9A"/>
    <w:rsid w:val="00204F6D"/>
    <w:rsid w:val="00211E0E"/>
    <w:rsid w:val="002B057C"/>
    <w:rsid w:val="00306087"/>
    <w:rsid w:val="00480A67"/>
    <w:rsid w:val="004908C1"/>
    <w:rsid w:val="004C3CC5"/>
    <w:rsid w:val="005438B0"/>
    <w:rsid w:val="005511A0"/>
    <w:rsid w:val="0055601D"/>
    <w:rsid w:val="0059041F"/>
    <w:rsid w:val="005B2489"/>
    <w:rsid w:val="005B59E1"/>
    <w:rsid w:val="00617CE5"/>
    <w:rsid w:val="006B6CD9"/>
    <w:rsid w:val="006C59B3"/>
    <w:rsid w:val="006D19A3"/>
    <w:rsid w:val="006E5751"/>
    <w:rsid w:val="006E71F0"/>
    <w:rsid w:val="00724E2F"/>
    <w:rsid w:val="00790130"/>
    <w:rsid w:val="007D20C5"/>
    <w:rsid w:val="008627DD"/>
    <w:rsid w:val="009F4860"/>
    <w:rsid w:val="00A548C5"/>
    <w:rsid w:val="00A60F1F"/>
    <w:rsid w:val="00B074C4"/>
    <w:rsid w:val="00B1431C"/>
    <w:rsid w:val="00BD3128"/>
    <w:rsid w:val="00D73E3F"/>
    <w:rsid w:val="00DB1B8F"/>
    <w:rsid w:val="00DB5384"/>
    <w:rsid w:val="00F248E0"/>
    <w:rsid w:val="00F3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969F"/>
  <w15:chartTrackingRefBased/>
  <w15:docId w15:val="{0648FB8F-F952-45A4-BF8D-C681305C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90"/>
    <w:pPr>
      <w:spacing w:after="0" w:line="240" w:lineRule="auto"/>
    </w:pPr>
    <w:rPr>
      <w:rFonts w:ascii="Bliss 2 Light" w:eastAsia="MS Mincho" w:hAnsi="Bliss 2 Light" w:cs="Times New Roman"/>
      <w:szCs w:val="24"/>
    </w:rPr>
  </w:style>
  <w:style w:type="paragraph" w:styleId="Heading1">
    <w:name w:val="heading 1"/>
    <w:aliases w:val="- Centre,- Central"/>
    <w:basedOn w:val="Normal"/>
    <w:next w:val="Normal"/>
    <w:link w:val="Heading1Char"/>
    <w:uiPriority w:val="9"/>
    <w:qFormat/>
    <w:rsid w:val="00F32F90"/>
    <w:pPr>
      <w:keepNext/>
      <w:spacing w:before="240" w:after="60"/>
      <w:outlineLvl w:val="0"/>
    </w:pPr>
    <w:rPr>
      <w:rFonts w:ascii="Arial" w:hAnsi="Arial"/>
      <w:b/>
      <w:bCs/>
      <w:kern w:val="32"/>
      <w:sz w:val="28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- Centre Char,- Central Char"/>
    <w:basedOn w:val="DefaultParagraphFont"/>
    <w:link w:val="Heading1"/>
    <w:uiPriority w:val="9"/>
    <w:rsid w:val="00F32F90"/>
    <w:rPr>
      <w:rFonts w:ascii="Arial" w:eastAsia="MS Mincho" w:hAnsi="Arial" w:cs="Times New Roman"/>
      <w:b/>
      <w:bCs/>
      <w:kern w:val="32"/>
      <w:sz w:val="28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F32F90"/>
    <w:pPr>
      <w:spacing w:line="360" w:lineRule="auto"/>
    </w:pPr>
    <w:rPr>
      <w:rFonts w:ascii="Arial" w:hAnsi="Arial"/>
      <w:i/>
      <w:iC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F90"/>
    <w:rPr>
      <w:rFonts w:ascii="Arial" w:eastAsia="MS Mincho" w:hAnsi="Arial" w:cs="Times New Roman"/>
      <w:i/>
      <w:iCs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F32F9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F90"/>
    <w:rPr>
      <w:rFonts w:ascii="Arial" w:hAnsi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2F90"/>
    <w:rPr>
      <w:rFonts w:ascii="Arial" w:eastAsia="MS Mincho" w:hAnsi="Arial" w:cs="Times New Roman"/>
      <w:sz w:val="20"/>
      <w:szCs w:val="20"/>
      <w:lang w:eastAsia="en-GB"/>
    </w:rPr>
  </w:style>
  <w:style w:type="paragraph" w:styleId="Title">
    <w:name w:val="Title"/>
    <w:basedOn w:val="Normal"/>
    <w:link w:val="TitleChar"/>
    <w:uiPriority w:val="99"/>
    <w:qFormat/>
    <w:rsid w:val="00F32F90"/>
    <w:pPr>
      <w:jc w:val="center"/>
    </w:pPr>
    <w:rPr>
      <w:rFonts w:ascii="Arial" w:hAnsi="Arial"/>
      <w:b/>
      <w:bCs/>
      <w:sz w:val="24"/>
    </w:rPr>
  </w:style>
  <w:style w:type="character" w:customStyle="1" w:styleId="TitleChar">
    <w:name w:val="Title Char"/>
    <w:basedOn w:val="DefaultParagraphFont"/>
    <w:link w:val="Title"/>
    <w:uiPriority w:val="99"/>
    <w:rsid w:val="00F32F90"/>
    <w:rPr>
      <w:rFonts w:ascii="Arial" w:eastAsia="MS Mincho" w:hAnsi="Arial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F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90"/>
    <w:rPr>
      <w:rFonts w:ascii="Segoe UI" w:eastAsia="MS Mincho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9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9A3"/>
    <w:rPr>
      <w:rFonts w:ascii="Bliss 2 Light" w:eastAsia="MS Mincho" w:hAnsi="Bliss 2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6D19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9A3"/>
    <w:rPr>
      <w:rFonts w:ascii="Bliss 2 Light" w:eastAsia="MS Mincho" w:hAnsi="Bliss 2 Light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181B9A"/>
    <w:pPr>
      <w:widowControl w:val="0"/>
      <w:autoSpaceDE w:val="0"/>
      <w:autoSpaceDN w:val="0"/>
      <w:spacing w:before="1"/>
      <w:ind w:left="110"/>
    </w:pPr>
    <w:rPr>
      <w:rFonts w:eastAsia="Bliss 2 Light" w:cs="Bliss 2 Light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F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ocuments\Custom%20Office%20Templates\Visit%203%20assessment%20plan%2020'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F7528-8614-485E-9BEB-33B62F77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 3 assessment plan 20'21</Template>
  <TotalTime>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Joanna Williams</cp:lastModifiedBy>
  <cp:revision>5</cp:revision>
  <dcterms:created xsi:type="dcterms:W3CDTF">2022-06-17T12:01:00Z</dcterms:created>
  <dcterms:modified xsi:type="dcterms:W3CDTF">2023-01-04T10:52:00Z</dcterms:modified>
</cp:coreProperties>
</file>